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14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250"/>
        <w:gridCol w:w="809"/>
        <w:gridCol w:w="6095"/>
        <w:gridCol w:w="883"/>
        <w:gridCol w:w="3244"/>
      </w:tblGrid>
      <w:tr w:rsidR="003C6038" w:rsidRPr="003C6038" w14:paraId="67064BED" w14:textId="77777777" w:rsidTr="004C7E31">
        <w:tc>
          <w:tcPr>
            <w:tcW w:w="720" w:type="dxa"/>
            <w:shd w:val="clear" w:color="auto" w:fill="FF0000"/>
            <w:vAlign w:val="center"/>
          </w:tcPr>
          <w:p w14:paraId="0229AE5D" w14:textId="0D682B26" w:rsidR="003C6038" w:rsidRPr="003C6038" w:rsidRDefault="00EC6781" w:rsidP="004C7E31">
            <w:pPr>
              <w:bidi/>
              <w:jc w:val="left"/>
              <w:rPr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hint="cs"/>
                <w:b/>
                <w:color w:val="404040" w:themeColor="text1" w:themeTint="BF"/>
                <w:sz w:val="16"/>
                <w:szCs w:val="16"/>
                <w:rtl/>
              </w:rPr>
              <w:t>مفتوح</w:t>
            </w:r>
          </w:p>
        </w:tc>
        <w:tc>
          <w:tcPr>
            <w:tcW w:w="2250" w:type="dxa"/>
            <w:vAlign w:val="center"/>
          </w:tcPr>
          <w:p w14:paraId="1412D811" w14:textId="05663E7F" w:rsidR="003C6038" w:rsidRPr="003C6038" w:rsidRDefault="003C6038" w:rsidP="00EC6781">
            <w:pPr>
              <w:bidi/>
              <w:jc w:val="left"/>
              <w:rPr>
                <w:color w:val="7F7F7F" w:themeColor="text1" w:themeTint="80"/>
                <w:sz w:val="18"/>
                <w:szCs w:val="18"/>
              </w:rPr>
            </w:pPr>
            <w:proofErr w:type="gramStart"/>
            <w:r w:rsidRPr="003C6038">
              <w:rPr>
                <w:color w:val="7F7F7F" w:themeColor="text1" w:themeTint="80"/>
                <w:sz w:val="18"/>
                <w:szCs w:val="18"/>
              </w:rPr>
              <w:t xml:space="preserve">= </w:t>
            </w:r>
            <w:r w:rsidR="00EC6781"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 xml:space="preserve"> لا</w:t>
            </w:r>
            <w:proofErr w:type="gramEnd"/>
            <w:r w:rsidR="00EC6781"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 xml:space="preserve"> يوجد رد</w:t>
            </w:r>
          </w:p>
        </w:tc>
        <w:tc>
          <w:tcPr>
            <w:tcW w:w="809" w:type="dxa"/>
            <w:shd w:val="clear" w:color="auto" w:fill="FFFF00"/>
            <w:vAlign w:val="center"/>
          </w:tcPr>
          <w:p w14:paraId="31F7B316" w14:textId="321BAF7F" w:rsidR="003C6038" w:rsidRPr="003C6038" w:rsidRDefault="00EC6781" w:rsidP="004C7E31">
            <w:pPr>
              <w:bidi/>
              <w:jc w:val="left"/>
              <w:rPr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hint="cs"/>
                <w:b/>
                <w:color w:val="404040" w:themeColor="text1" w:themeTint="BF"/>
                <w:sz w:val="16"/>
                <w:szCs w:val="16"/>
                <w:rtl/>
              </w:rPr>
              <w:t>مفتوح</w:t>
            </w:r>
          </w:p>
        </w:tc>
        <w:tc>
          <w:tcPr>
            <w:tcW w:w="6095" w:type="dxa"/>
            <w:vAlign w:val="center"/>
          </w:tcPr>
          <w:p w14:paraId="384525D9" w14:textId="25D00ADA" w:rsidR="003C6038" w:rsidRPr="003C6038" w:rsidRDefault="00E52337" w:rsidP="00E52337">
            <w:pPr>
              <w:bidi/>
              <w:jc w:val="left"/>
              <w:rPr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="003C6038" w:rsidRPr="003C6038">
              <w:rPr>
                <w:color w:val="7F7F7F" w:themeColor="text1" w:themeTint="80"/>
                <w:sz w:val="18"/>
                <w:szCs w:val="18"/>
              </w:rPr>
              <w:t xml:space="preserve">= </w:t>
            </w:r>
            <w:r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>تم الرد</w:t>
            </w:r>
            <w:r w:rsidRPr="00E52337">
              <w:rPr>
                <w:color w:val="7F7F7F" w:themeColor="text1" w:themeTint="80"/>
                <w:sz w:val="18"/>
                <w:szCs w:val="18"/>
                <w:rtl/>
              </w:rPr>
              <w:t xml:space="preserve">، لم يتم </w:t>
            </w:r>
            <w:r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>قبوله</w:t>
            </w:r>
            <w:r w:rsidRPr="00E52337">
              <w:rPr>
                <w:color w:val="7F7F7F" w:themeColor="text1" w:themeTint="80"/>
                <w:sz w:val="18"/>
                <w:szCs w:val="18"/>
                <w:rtl/>
              </w:rPr>
              <w:t xml:space="preserve"> أو التحقق منه</w:t>
            </w:r>
          </w:p>
        </w:tc>
        <w:tc>
          <w:tcPr>
            <w:tcW w:w="883" w:type="dxa"/>
            <w:shd w:val="clear" w:color="auto" w:fill="00B050"/>
            <w:vAlign w:val="center"/>
          </w:tcPr>
          <w:p w14:paraId="069E123C" w14:textId="0ADFE3B4" w:rsidR="003C6038" w:rsidRPr="003C6038" w:rsidRDefault="00EC6781" w:rsidP="004C7E31">
            <w:pPr>
              <w:bidi/>
              <w:jc w:val="left"/>
              <w:rPr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hint="cs"/>
                <w:b/>
                <w:color w:val="404040" w:themeColor="text1" w:themeTint="BF"/>
                <w:sz w:val="16"/>
                <w:szCs w:val="16"/>
                <w:rtl/>
              </w:rPr>
              <w:t>مغلق</w:t>
            </w:r>
          </w:p>
        </w:tc>
        <w:tc>
          <w:tcPr>
            <w:tcW w:w="3244" w:type="dxa"/>
          </w:tcPr>
          <w:p w14:paraId="7F6529EC" w14:textId="0BB3E204" w:rsidR="003C6038" w:rsidRPr="003C6038" w:rsidRDefault="003C6038" w:rsidP="00EC6781">
            <w:pPr>
              <w:bidi/>
              <w:jc w:val="left"/>
              <w:rPr>
                <w:color w:val="7F7F7F" w:themeColor="text1" w:themeTint="80"/>
                <w:sz w:val="18"/>
                <w:szCs w:val="18"/>
              </w:rPr>
            </w:pPr>
            <w:proofErr w:type="gramStart"/>
            <w:r w:rsidRPr="003C6038">
              <w:rPr>
                <w:color w:val="7F7F7F" w:themeColor="text1" w:themeTint="80"/>
                <w:sz w:val="18"/>
                <w:szCs w:val="18"/>
              </w:rPr>
              <w:t xml:space="preserve">= </w:t>
            </w:r>
            <w:r w:rsidR="00EC6781"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 xml:space="preserve"> تم</w:t>
            </w:r>
            <w:proofErr w:type="gramEnd"/>
            <w:r w:rsidR="00EC6781"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 xml:space="preserve"> التحقق منه وإغلاقه</w:t>
            </w:r>
          </w:p>
        </w:tc>
      </w:tr>
    </w:tbl>
    <w:p w14:paraId="05CC2607" w14:textId="77777777" w:rsidR="00976FE3" w:rsidRPr="003C6038" w:rsidRDefault="00976FE3" w:rsidP="00976FE3">
      <w:pPr>
        <w:jc w:val="center"/>
        <w:rPr>
          <w:b/>
          <w:sz w:val="16"/>
          <w:szCs w:val="16"/>
        </w:rPr>
      </w:pPr>
    </w:p>
    <w:tbl>
      <w:tblPr>
        <w:tblStyle w:val="TableGrid"/>
        <w:bidiVisual/>
        <w:tblW w:w="14755" w:type="dxa"/>
        <w:tblLook w:val="04A0" w:firstRow="1" w:lastRow="0" w:firstColumn="1" w:lastColumn="0" w:noHBand="0" w:noVBand="1"/>
      </w:tblPr>
      <w:tblGrid>
        <w:gridCol w:w="855"/>
        <w:gridCol w:w="673"/>
        <w:gridCol w:w="744"/>
        <w:gridCol w:w="617"/>
        <w:gridCol w:w="738"/>
        <w:gridCol w:w="827"/>
        <w:gridCol w:w="1320"/>
        <w:gridCol w:w="3821"/>
        <w:gridCol w:w="964"/>
        <w:gridCol w:w="892"/>
        <w:gridCol w:w="883"/>
        <w:gridCol w:w="734"/>
        <w:gridCol w:w="837"/>
        <w:gridCol w:w="850"/>
      </w:tblGrid>
      <w:tr w:rsidR="006F53AD" w:rsidRPr="006F53AD" w14:paraId="09D1297A" w14:textId="77777777" w:rsidTr="004C7E31">
        <w:trPr>
          <w:trHeight w:val="595"/>
        </w:trPr>
        <w:tc>
          <w:tcPr>
            <w:tcW w:w="14755" w:type="dxa"/>
            <w:gridSpan w:val="14"/>
            <w:shd w:val="clear" w:color="auto" w:fill="0070C0"/>
            <w:vAlign w:val="center"/>
          </w:tcPr>
          <w:p w14:paraId="3E8B8745" w14:textId="601BCF37" w:rsidR="006F53AD" w:rsidRPr="005538AE" w:rsidRDefault="00400806" w:rsidP="003D4A2A">
            <w:pPr>
              <w:bidi/>
              <w:jc w:val="left"/>
              <w:rPr>
                <w:bCs/>
                <w:color w:val="FFFFFF" w:themeColor="background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  <w:lang w:bidi="ar-EG"/>
              </w:rPr>
              <w:t>تقرير حالة إشعار الإجراء</w:t>
            </w:r>
            <w:r w:rsidR="004E2345" w:rsidRPr="005538AE">
              <w:rPr>
                <w:rFonts w:hint="cs"/>
                <w:bCs/>
                <w:color w:val="FFFFFF" w:themeColor="background1"/>
                <w:sz w:val="32"/>
                <w:szCs w:val="32"/>
                <w:rtl/>
                <w:lang w:bidi="ar-EG"/>
              </w:rPr>
              <w:t xml:space="preserve"> التصحيح</w:t>
            </w: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  <w:lang w:bidi="ar-EG"/>
              </w:rPr>
              <w:t>ي</w:t>
            </w:r>
          </w:p>
        </w:tc>
      </w:tr>
      <w:tr w:rsidR="00BA7171" w:rsidRPr="006F53AD" w14:paraId="65604306" w14:textId="3620B998" w:rsidTr="001946EB"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4499AC1" w14:textId="133A3823" w:rsidR="006F53AD" w:rsidRPr="005538AE" w:rsidRDefault="008B5131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>رقم تقرير التدقيق أو لا ينطبق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635ADC3F" w14:textId="77777777" w:rsidR="00891392" w:rsidRPr="005538AE" w:rsidRDefault="001946EB" w:rsidP="003D4A2A">
            <w:pPr>
              <w:bidi/>
              <w:ind w:left="-76" w:right="-120"/>
              <w:jc w:val="left"/>
              <w:rPr>
                <w:rFonts w:cs="Arial"/>
                <w:bCs/>
                <w:sz w:val="18"/>
                <w:szCs w:val="18"/>
                <w:rtl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 xml:space="preserve">التدقيق أو </w:t>
            </w:r>
          </w:p>
          <w:p w14:paraId="0A95D877" w14:textId="77777777" w:rsidR="001946EB" w:rsidRPr="005538AE" w:rsidRDefault="001946EB" w:rsidP="001946EB">
            <w:pPr>
              <w:bidi/>
              <w:ind w:left="-76" w:right="-120"/>
              <w:jc w:val="left"/>
              <w:rPr>
                <w:rFonts w:cs="Arial"/>
                <w:bCs/>
                <w:sz w:val="18"/>
                <w:szCs w:val="18"/>
                <w:rtl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 xml:space="preserve">المراقبة </w:t>
            </w:r>
          </w:p>
          <w:p w14:paraId="7317EE18" w14:textId="77777777" w:rsidR="001946EB" w:rsidRPr="005538AE" w:rsidRDefault="001946EB" w:rsidP="001946EB">
            <w:pPr>
              <w:bidi/>
              <w:ind w:left="-76" w:right="-120"/>
              <w:jc w:val="left"/>
              <w:rPr>
                <w:rFonts w:cs="Arial"/>
                <w:bCs/>
                <w:sz w:val="18"/>
                <w:szCs w:val="18"/>
                <w:rtl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 xml:space="preserve">أو </w:t>
            </w:r>
          </w:p>
          <w:p w14:paraId="16C293FD" w14:textId="78160C38" w:rsidR="001946EB" w:rsidRPr="005538AE" w:rsidRDefault="001946EB" w:rsidP="001946EB">
            <w:pPr>
              <w:bidi/>
              <w:ind w:left="-76" w:right="-120"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>أخرى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41B41B64" w14:textId="2BC30E43" w:rsidR="006F53AD" w:rsidRPr="005538AE" w:rsidRDefault="00810E23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>رقم العقد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358B93EF" w14:textId="4DDB8084" w:rsidR="006F53AD" w:rsidRPr="005538AE" w:rsidRDefault="00060B17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>المجال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46B7120A" w14:textId="3E55E8AC" w:rsidR="006F53AD" w:rsidRPr="005538AE" w:rsidRDefault="001946EB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>تاريخ التدقيق/ المراقبة/ أخرى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783BD7C8" w14:textId="35D093AE" w:rsidR="006F53AD" w:rsidRPr="005538AE" w:rsidRDefault="00BA7171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رقم إشعار الإجراء</w:t>
            </w:r>
            <w:r w:rsidR="00810E23" w:rsidRPr="005538AE">
              <w:rPr>
                <w:rFonts w:cs="Arial" w:hint="cs"/>
                <w:bCs/>
                <w:sz w:val="18"/>
                <w:szCs w:val="18"/>
                <w:rtl/>
              </w:rPr>
              <w:t xml:space="preserve"> التصحيح</w:t>
            </w:r>
            <w:r>
              <w:rPr>
                <w:rFonts w:cs="Arial" w:hint="cs"/>
                <w:bCs/>
                <w:sz w:val="18"/>
                <w:szCs w:val="18"/>
                <w:rtl/>
              </w:rPr>
              <w:t>ي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3975D0DA" w14:textId="7FE1B818" w:rsidR="006F53AD" w:rsidRPr="005538AE" w:rsidRDefault="002727EA" w:rsidP="002727EA">
            <w:pPr>
              <w:bidi/>
              <w:jc w:val="left"/>
              <w:rPr>
                <w:rFonts w:cs="Arial"/>
                <w:bCs/>
                <w:sz w:val="18"/>
                <w:szCs w:val="18"/>
                <w:rtl/>
                <w:lang w:bidi="ar-EG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 xml:space="preserve">رقم متطلبات العقد 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5528F515" w14:textId="13725DEE" w:rsidR="006F53AD" w:rsidRPr="005538AE" w:rsidRDefault="00BA7171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وصف إشعار الإجراء التصحيحي</w:t>
            </w:r>
            <w:r w:rsidR="004E2B82" w:rsidRPr="005538AE">
              <w:rPr>
                <w:rFonts w:cs="Arial" w:hint="cs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F4F1513" w14:textId="7AF5D4B8" w:rsidR="006F53AD" w:rsidRPr="005538AE" w:rsidRDefault="004E2B82" w:rsidP="003D4A2A">
            <w:pPr>
              <w:bidi/>
              <w:ind w:left="-119" w:right="-103"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>تاريخ الرد المتوقع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42A818A0" w14:textId="25EAAA87" w:rsidR="006F53AD" w:rsidRPr="005538AE" w:rsidRDefault="00BA7171" w:rsidP="003D4A2A">
            <w:pPr>
              <w:bidi/>
              <w:ind w:left="-119" w:right="-99"/>
              <w:jc w:val="left"/>
              <w:rPr>
                <w:rFonts w:cs="Arial"/>
                <w:bCs/>
                <w:sz w:val="18"/>
                <w:szCs w:val="18"/>
                <w:rtl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حالة إشعار الإجراء التصحيحي</w:t>
            </w:r>
          </w:p>
          <w:p w14:paraId="7A79EC7A" w14:textId="24F353CF" w:rsidR="003C250F" w:rsidRPr="005538AE" w:rsidRDefault="003C250F" w:rsidP="003C250F">
            <w:pPr>
              <w:bidi/>
              <w:ind w:left="-119" w:right="-99"/>
              <w:jc w:val="left"/>
              <w:rPr>
                <w:rFonts w:cs="Arial"/>
                <w:bCs/>
                <w:sz w:val="18"/>
                <w:szCs w:val="18"/>
                <w:lang w:bidi="ar-EG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  <w:lang w:bidi="ar-EG"/>
              </w:rPr>
              <w:t xml:space="preserve">مفتوح/ مغلق 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0A693328" w14:textId="2E7161D1" w:rsidR="006F53AD" w:rsidRPr="005538AE" w:rsidRDefault="00801A19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 xml:space="preserve">التاريخ المحدد للإغلاق 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7E849B4" w14:textId="0543B535" w:rsidR="006F53AD" w:rsidRPr="005538AE" w:rsidRDefault="008D1197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>أيام العمل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28356FE0" w14:textId="2B26B444" w:rsidR="006F53AD" w:rsidRPr="005538AE" w:rsidRDefault="00446E9C" w:rsidP="003D4A2A">
            <w:pPr>
              <w:bidi/>
              <w:jc w:val="left"/>
              <w:rPr>
                <w:rFonts w:cs="Arial"/>
                <w:bCs/>
                <w:sz w:val="18"/>
                <w:szCs w:val="18"/>
                <w:lang w:val="en-US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 xml:space="preserve">تاريخ الإغلاق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7CDDED" w14:textId="262E36AB" w:rsidR="006F53AD" w:rsidRPr="005538AE" w:rsidRDefault="00EC6781" w:rsidP="003D4A2A">
            <w:pPr>
              <w:bidi/>
              <w:jc w:val="left"/>
              <w:rPr>
                <w:rFonts w:cs="Arial"/>
                <w:bCs/>
                <w:sz w:val="18"/>
                <w:szCs w:val="18"/>
              </w:rPr>
            </w:pPr>
            <w:r w:rsidRPr="005538AE">
              <w:rPr>
                <w:rFonts w:cs="Arial" w:hint="cs"/>
                <w:bCs/>
                <w:sz w:val="18"/>
                <w:szCs w:val="18"/>
                <w:rtl/>
              </w:rPr>
              <w:t>المًصحح</w:t>
            </w:r>
          </w:p>
        </w:tc>
      </w:tr>
      <w:tr w:rsidR="001946EB" w14:paraId="3764C891" w14:textId="7C830754" w:rsidTr="001946EB">
        <w:trPr>
          <w:trHeight w:hRule="exact" w:val="360"/>
        </w:trPr>
        <w:tc>
          <w:tcPr>
            <w:tcW w:w="855" w:type="dxa"/>
            <w:vAlign w:val="center"/>
          </w:tcPr>
          <w:p w14:paraId="44750C39" w14:textId="2FC0528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5962C23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3CC0C9B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4B06306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477B42C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5EBE571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4720C68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4F6E195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4DCE093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7443BC0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65910B7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0872CE66" w14:textId="318C4CAD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01931E8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49BD2F6E" w14:textId="77777777" w:rsidR="006F53AD" w:rsidRDefault="006F53AD" w:rsidP="003D4A2A">
            <w:pPr>
              <w:bidi/>
              <w:jc w:val="left"/>
            </w:pPr>
          </w:p>
        </w:tc>
      </w:tr>
      <w:tr w:rsidR="001946EB" w14:paraId="2DAE2A95" w14:textId="2BF8CD3C" w:rsidTr="001946EB">
        <w:trPr>
          <w:trHeight w:hRule="exact" w:val="360"/>
        </w:trPr>
        <w:tc>
          <w:tcPr>
            <w:tcW w:w="855" w:type="dxa"/>
            <w:vAlign w:val="center"/>
          </w:tcPr>
          <w:p w14:paraId="4D9C57E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01E5DD3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6A6450B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257925C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33AAC44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39384C6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3FD7F43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5AC1CCC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57DA01D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6184EE7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43BC496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2957F065" w14:textId="12575E88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32A447CA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02E632AB" w14:textId="77777777" w:rsidR="006F53AD" w:rsidRDefault="006F53AD" w:rsidP="003D4A2A">
            <w:pPr>
              <w:bidi/>
              <w:jc w:val="left"/>
            </w:pPr>
          </w:p>
        </w:tc>
      </w:tr>
      <w:tr w:rsidR="001946EB" w14:paraId="76D4E77E" w14:textId="46C7ECAE" w:rsidTr="001946EB">
        <w:trPr>
          <w:trHeight w:hRule="exact" w:val="360"/>
        </w:trPr>
        <w:tc>
          <w:tcPr>
            <w:tcW w:w="855" w:type="dxa"/>
            <w:vAlign w:val="center"/>
          </w:tcPr>
          <w:p w14:paraId="744D03A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4991315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621DFE1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33AA8AE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309ECC9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571C1B3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6C4DF78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061F0138" w14:textId="77777777" w:rsidR="006F53AD" w:rsidRPr="00B96FC6" w:rsidRDefault="006F53AD" w:rsidP="003D4A2A">
            <w:pPr>
              <w:bidi/>
              <w:jc w:val="left"/>
              <w:rPr>
                <w:lang w:bidi="ar-EG"/>
              </w:rPr>
            </w:pPr>
          </w:p>
        </w:tc>
        <w:tc>
          <w:tcPr>
            <w:tcW w:w="965" w:type="dxa"/>
            <w:vAlign w:val="center"/>
          </w:tcPr>
          <w:p w14:paraId="6E7E73E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0431EF8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0ABE593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43719103" w14:textId="51E24DDD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4484B85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7ECFAD78" w14:textId="77777777" w:rsidR="006F53AD" w:rsidRDefault="006F53AD" w:rsidP="003D4A2A">
            <w:pPr>
              <w:bidi/>
              <w:jc w:val="left"/>
            </w:pPr>
          </w:p>
        </w:tc>
      </w:tr>
      <w:tr w:rsidR="001946EB" w14:paraId="26D0DB2C" w14:textId="409E0CB1" w:rsidTr="001946EB">
        <w:trPr>
          <w:trHeight w:hRule="exact" w:val="360"/>
        </w:trPr>
        <w:tc>
          <w:tcPr>
            <w:tcW w:w="855" w:type="dxa"/>
            <w:vAlign w:val="center"/>
          </w:tcPr>
          <w:p w14:paraId="338C439F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270AEF5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698BFE5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3AA962D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0F41A90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64FE19A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032A162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00A06F6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25DF3DE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0055C1B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74F46BA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5FD26DF3" w14:textId="11E1214E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2D1F29E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0A59A85A" w14:textId="77777777" w:rsidR="006F53AD" w:rsidRDefault="006F53AD" w:rsidP="003D4A2A">
            <w:pPr>
              <w:bidi/>
              <w:jc w:val="left"/>
            </w:pPr>
          </w:p>
        </w:tc>
      </w:tr>
      <w:tr w:rsidR="001946EB" w14:paraId="2AAC754B" w14:textId="47AE649B" w:rsidTr="001946EB">
        <w:trPr>
          <w:trHeight w:hRule="exact" w:val="360"/>
        </w:trPr>
        <w:tc>
          <w:tcPr>
            <w:tcW w:w="855" w:type="dxa"/>
            <w:vAlign w:val="center"/>
          </w:tcPr>
          <w:p w14:paraId="08ED7BD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19B4847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3D4B1DF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05C8E71F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07573CB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38C0477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4383638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228EC33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59E4925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30CDE5C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65F4A72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75BE9023" w14:textId="23C3791E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3E5C9F6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08566381" w14:textId="77777777" w:rsidR="006F53AD" w:rsidRDefault="006F53AD" w:rsidP="003D4A2A">
            <w:pPr>
              <w:bidi/>
              <w:jc w:val="left"/>
            </w:pPr>
          </w:p>
        </w:tc>
      </w:tr>
      <w:tr w:rsidR="001946EB" w14:paraId="395FB67F" w14:textId="541187D8" w:rsidTr="001946EB">
        <w:trPr>
          <w:trHeight w:hRule="exact" w:val="360"/>
        </w:trPr>
        <w:tc>
          <w:tcPr>
            <w:tcW w:w="855" w:type="dxa"/>
            <w:vAlign w:val="center"/>
          </w:tcPr>
          <w:p w14:paraId="7007D67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77BAD84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5608CE0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2AD4A41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3AA8772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6BF0CB3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0FB1F7D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397CF52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09D5A60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644FDBC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66AF045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6347178F" w14:textId="09E2D33E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1EEE41E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3F9556B7" w14:textId="77777777" w:rsidR="006F53AD" w:rsidRDefault="006F53AD" w:rsidP="003D4A2A">
            <w:pPr>
              <w:bidi/>
              <w:jc w:val="left"/>
            </w:pPr>
          </w:p>
        </w:tc>
      </w:tr>
      <w:tr w:rsidR="001946EB" w14:paraId="5DF4AB48" w14:textId="34FF68A9" w:rsidTr="001946EB">
        <w:trPr>
          <w:trHeight w:hRule="exact" w:val="360"/>
        </w:trPr>
        <w:tc>
          <w:tcPr>
            <w:tcW w:w="855" w:type="dxa"/>
            <w:vAlign w:val="center"/>
          </w:tcPr>
          <w:p w14:paraId="59DB124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4459FB3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4B079F1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7E6EDF9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7E8574F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60E4BCA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422586C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34AFE6F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5B3C82C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3B72A99F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38E2069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5224844F" w14:textId="28CA472E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07C4945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455EEFC4" w14:textId="77777777" w:rsidR="006F53AD" w:rsidRDefault="006F53AD" w:rsidP="003D4A2A">
            <w:pPr>
              <w:bidi/>
              <w:jc w:val="left"/>
            </w:pPr>
          </w:p>
        </w:tc>
      </w:tr>
      <w:tr w:rsidR="001946EB" w14:paraId="290FFF3F" w14:textId="605006F8" w:rsidTr="001946EB">
        <w:trPr>
          <w:trHeight w:hRule="exact" w:val="360"/>
        </w:trPr>
        <w:tc>
          <w:tcPr>
            <w:tcW w:w="855" w:type="dxa"/>
            <w:vAlign w:val="center"/>
          </w:tcPr>
          <w:p w14:paraId="7F33DB9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037BD3A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407440B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46E4183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37816DAA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7B58E66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1C8AE5F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17A5F12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542141A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1ADF9CE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0F91F99F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6E21FDBC" w14:textId="3F4E35CB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14E0A00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79283EBE" w14:textId="77777777" w:rsidR="006F53AD" w:rsidRDefault="006F53AD" w:rsidP="003D4A2A">
            <w:pPr>
              <w:bidi/>
              <w:jc w:val="left"/>
            </w:pPr>
          </w:p>
        </w:tc>
      </w:tr>
      <w:tr w:rsidR="001946EB" w14:paraId="6ACF6667" w14:textId="2AF25FD0" w:rsidTr="001946EB">
        <w:trPr>
          <w:trHeight w:hRule="exact" w:val="360"/>
        </w:trPr>
        <w:tc>
          <w:tcPr>
            <w:tcW w:w="855" w:type="dxa"/>
            <w:vAlign w:val="center"/>
          </w:tcPr>
          <w:p w14:paraId="2B6B2FB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4A11D58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293933F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128AA29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6B8BF58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7357669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7B07257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5C3611A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214F835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026E746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6273638F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7FBF593D" w14:textId="6FC1244F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6785B60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2F5281CF" w14:textId="77777777" w:rsidR="006F53AD" w:rsidRDefault="006F53AD" w:rsidP="003D4A2A">
            <w:pPr>
              <w:bidi/>
              <w:jc w:val="left"/>
            </w:pPr>
          </w:p>
        </w:tc>
      </w:tr>
      <w:tr w:rsidR="001946EB" w14:paraId="0A4E0DDA" w14:textId="5C03CBC4" w:rsidTr="001946EB">
        <w:trPr>
          <w:trHeight w:hRule="exact" w:val="360"/>
        </w:trPr>
        <w:tc>
          <w:tcPr>
            <w:tcW w:w="855" w:type="dxa"/>
            <w:vAlign w:val="center"/>
          </w:tcPr>
          <w:p w14:paraId="52DEA68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42A75A5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2941988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5484E2C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08FD02E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6D650F2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5902ACE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56AFBEB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2F3406B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79F24F9A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5FE4BED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6579BCD4" w14:textId="6EA30DE3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5A0B870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18AD1352" w14:textId="77777777" w:rsidR="006F53AD" w:rsidRDefault="006F53AD" w:rsidP="003D4A2A">
            <w:pPr>
              <w:bidi/>
              <w:jc w:val="left"/>
            </w:pPr>
          </w:p>
        </w:tc>
      </w:tr>
      <w:tr w:rsidR="001946EB" w14:paraId="1ECB72FF" w14:textId="18E9B5A0" w:rsidTr="001946EB">
        <w:trPr>
          <w:trHeight w:hRule="exact" w:val="360"/>
        </w:trPr>
        <w:tc>
          <w:tcPr>
            <w:tcW w:w="855" w:type="dxa"/>
            <w:vAlign w:val="center"/>
          </w:tcPr>
          <w:p w14:paraId="234A9FA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00DBDC1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0D96664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5DDEC22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45CAD4F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1157F0A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75B8EF7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52C89C0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751677B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79FB394F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35D294E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6AA6DF25" w14:textId="1ACE3F6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5B246C6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58E976FE" w14:textId="77777777" w:rsidR="006F53AD" w:rsidRDefault="006F53AD" w:rsidP="003D4A2A">
            <w:pPr>
              <w:bidi/>
              <w:jc w:val="left"/>
            </w:pPr>
          </w:p>
        </w:tc>
      </w:tr>
      <w:tr w:rsidR="001946EB" w14:paraId="6DF57487" w14:textId="4375CB51" w:rsidTr="001946EB">
        <w:trPr>
          <w:trHeight w:hRule="exact" w:val="360"/>
        </w:trPr>
        <w:tc>
          <w:tcPr>
            <w:tcW w:w="855" w:type="dxa"/>
            <w:vAlign w:val="center"/>
          </w:tcPr>
          <w:p w14:paraId="3A27489F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1019DC3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4B213B3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54EA5B2A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3DB8497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61E6AFE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69F6CC5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3C0A11E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695CAA4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22FD087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603B5AB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6013AD8A" w14:textId="20CB23A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6D442EA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1905C9C1" w14:textId="77777777" w:rsidR="006F53AD" w:rsidRDefault="006F53AD" w:rsidP="003D4A2A">
            <w:pPr>
              <w:bidi/>
              <w:jc w:val="left"/>
            </w:pPr>
          </w:p>
        </w:tc>
      </w:tr>
      <w:tr w:rsidR="001946EB" w14:paraId="14E6C6DE" w14:textId="7C136D6C" w:rsidTr="001946EB">
        <w:trPr>
          <w:trHeight w:hRule="exact" w:val="360"/>
        </w:trPr>
        <w:tc>
          <w:tcPr>
            <w:tcW w:w="855" w:type="dxa"/>
            <w:vAlign w:val="center"/>
          </w:tcPr>
          <w:p w14:paraId="58B0809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06420BA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2EC4F31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54AF47E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6366FEE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014DB96A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1DCED4A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22C0C68A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588D6021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42ADB8D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1D986F4A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7BF22E4A" w14:textId="60CE3CCF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202D94C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1059CCA3" w14:textId="77777777" w:rsidR="006F53AD" w:rsidRDefault="006F53AD" w:rsidP="003D4A2A">
            <w:pPr>
              <w:bidi/>
              <w:jc w:val="left"/>
            </w:pPr>
          </w:p>
        </w:tc>
      </w:tr>
      <w:tr w:rsidR="001946EB" w14:paraId="4E59F3DF" w14:textId="67CD9B08" w:rsidTr="001946EB">
        <w:trPr>
          <w:trHeight w:hRule="exact" w:val="360"/>
        </w:trPr>
        <w:tc>
          <w:tcPr>
            <w:tcW w:w="855" w:type="dxa"/>
            <w:vAlign w:val="center"/>
          </w:tcPr>
          <w:p w14:paraId="0F3E288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5EA4DCE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75BA772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0D7AA37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34DD9CA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34CF10F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06CA1E2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12F3C33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2C95EBC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0E830B5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545788A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3D21A23E" w14:textId="3759F69A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17E6B8C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55C16F00" w14:textId="77777777" w:rsidR="006F53AD" w:rsidRDefault="006F53AD" w:rsidP="003D4A2A">
            <w:pPr>
              <w:bidi/>
              <w:jc w:val="left"/>
            </w:pPr>
          </w:p>
        </w:tc>
      </w:tr>
      <w:tr w:rsidR="001946EB" w14:paraId="3E895FCD" w14:textId="74AAC297" w:rsidTr="001946EB">
        <w:trPr>
          <w:trHeight w:hRule="exact" w:val="360"/>
        </w:trPr>
        <w:tc>
          <w:tcPr>
            <w:tcW w:w="855" w:type="dxa"/>
            <w:vAlign w:val="center"/>
          </w:tcPr>
          <w:p w14:paraId="1B154013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1947E38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75F0AEF2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2D74724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674FD04C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7BF6E5A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49D4FCA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0AEE5DE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7596283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1C9174AA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1335578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006BB19C" w14:textId="5DED2BF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45AAF95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55F80434" w14:textId="77777777" w:rsidR="006F53AD" w:rsidRDefault="006F53AD" w:rsidP="003D4A2A">
            <w:pPr>
              <w:bidi/>
              <w:jc w:val="left"/>
            </w:pPr>
          </w:p>
        </w:tc>
      </w:tr>
      <w:tr w:rsidR="001946EB" w14:paraId="0870D227" w14:textId="4927C0D5" w:rsidTr="001946EB">
        <w:trPr>
          <w:trHeight w:hRule="exact" w:val="360"/>
        </w:trPr>
        <w:tc>
          <w:tcPr>
            <w:tcW w:w="855" w:type="dxa"/>
            <w:vAlign w:val="center"/>
          </w:tcPr>
          <w:p w14:paraId="1ADB82B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72316756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6C56406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43F2B545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5120F4E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78601DC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1A634FA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6EF3BD5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17B2ABB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3C7326EF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28A97E49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095E79BC" w14:textId="2D58E359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26C0160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151D77CF" w14:textId="77777777" w:rsidR="006F53AD" w:rsidRDefault="006F53AD" w:rsidP="003D4A2A">
            <w:pPr>
              <w:bidi/>
              <w:jc w:val="left"/>
            </w:pPr>
          </w:p>
        </w:tc>
      </w:tr>
      <w:tr w:rsidR="001946EB" w14:paraId="5EF3D7ED" w14:textId="6EA08165" w:rsidTr="001946EB">
        <w:trPr>
          <w:trHeight w:hRule="exact" w:val="360"/>
        </w:trPr>
        <w:tc>
          <w:tcPr>
            <w:tcW w:w="855" w:type="dxa"/>
            <w:vAlign w:val="center"/>
          </w:tcPr>
          <w:p w14:paraId="0FEC1FD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708DC59B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09E2B0F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58ACA01E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7187804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76520F44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4520A94D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110BC3B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0B602E08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03D2A7A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437559E0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0805BB6C" w14:textId="0FDDC508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030C0A47" w14:textId="77777777" w:rsidR="006F53AD" w:rsidRPr="00B96FC6" w:rsidRDefault="006F53AD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1E91025E" w14:textId="77777777" w:rsidR="006F53AD" w:rsidRDefault="006F53AD" w:rsidP="003D4A2A">
            <w:pPr>
              <w:bidi/>
              <w:jc w:val="left"/>
            </w:pPr>
          </w:p>
        </w:tc>
      </w:tr>
      <w:tr w:rsidR="001946EB" w14:paraId="730FCEDD" w14:textId="77777777" w:rsidTr="001946EB">
        <w:trPr>
          <w:trHeight w:hRule="exact" w:val="360"/>
        </w:trPr>
        <w:tc>
          <w:tcPr>
            <w:tcW w:w="855" w:type="dxa"/>
            <w:vAlign w:val="center"/>
          </w:tcPr>
          <w:p w14:paraId="42D6EF89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4AB027CC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62F38C75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34604C0E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6D528FF9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136A29F6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6AD8886C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0FF69112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01282082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7B73BAD8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21D3E356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58C52ACA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1F076B57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7AADA7EB" w14:textId="77777777" w:rsidR="003C6038" w:rsidRDefault="003C6038" w:rsidP="003D4A2A">
            <w:pPr>
              <w:bidi/>
              <w:jc w:val="left"/>
            </w:pPr>
          </w:p>
        </w:tc>
      </w:tr>
      <w:tr w:rsidR="001946EB" w14:paraId="2711E681" w14:textId="77777777" w:rsidTr="001946EB">
        <w:trPr>
          <w:trHeight w:hRule="exact" w:val="360"/>
        </w:trPr>
        <w:tc>
          <w:tcPr>
            <w:tcW w:w="855" w:type="dxa"/>
            <w:vAlign w:val="center"/>
          </w:tcPr>
          <w:p w14:paraId="4470C639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673" w:type="dxa"/>
            <w:vAlign w:val="center"/>
          </w:tcPr>
          <w:p w14:paraId="35715266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745" w:type="dxa"/>
            <w:vAlign w:val="center"/>
          </w:tcPr>
          <w:p w14:paraId="5772D6CA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617" w:type="dxa"/>
            <w:vAlign w:val="center"/>
          </w:tcPr>
          <w:p w14:paraId="6BA6E503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738" w:type="dxa"/>
            <w:vAlign w:val="center"/>
          </w:tcPr>
          <w:p w14:paraId="7CAC97ED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12" w:type="dxa"/>
            <w:vAlign w:val="center"/>
          </w:tcPr>
          <w:p w14:paraId="044D5869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1322" w:type="dxa"/>
            <w:vAlign w:val="center"/>
          </w:tcPr>
          <w:p w14:paraId="26456A9F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3829" w:type="dxa"/>
            <w:vAlign w:val="center"/>
          </w:tcPr>
          <w:p w14:paraId="50180B43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965" w:type="dxa"/>
            <w:vAlign w:val="center"/>
          </w:tcPr>
          <w:p w14:paraId="4574D757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93" w:type="dxa"/>
            <w:vAlign w:val="center"/>
          </w:tcPr>
          <w:p w14:paraId="2E7601D1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84" w:type="dxa"/>
            <w:vAlign w:val="center"/>
          </w:tcPr>
          <w:p w14:paraId="00308745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735" w:type="dxa"/>
            <w:vAlign w:val="center"/>
          </w:tcPr>
          <w:p w14:paraId="60C21B76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37" w:type="dxa"/>
          </w:tcPr>
          <w:p w14:paraId="11A45CF5" w14:textId="77777777" w:rsidR="003C6038" w:rsidRPr="00B96FC6" w:rsidRDefault="003C6038" w:rsidP="003D4A2A">
            <w:pPr>
              <w:bidi/>
              <w:jc w:val="left"/>
            </w:pPr>
          </w:p>
        </w:tc>
        <w:tc>
          <w:tcPr>
            <w:tcW w:w="850" w:type="dxa"/>
          </w:tcPr>
          <w:p w14:paraId="698ED1C2" w14:textId="77777777" w:rsidR="003C6038" w:rsidRDefault="003C6038" w:rsidP="003D4A2A">
            <w:pPr>
              <w:bidi/>
              <w:jc w:val="left"/>
            </w:pPr>
          </w:p>
        </w:tc>
      </w:tr>
    </w:tbl>
    <w:p w14:paraId="6D2D7349" w14:textId="33027899" w:rsidR="0051255E" w:rsidRDefault="007576A4" w:rsidP="00446E9C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ت = </w:t>
      </w:r>
      <w:r w:rsidR="000002EA">
        <w:rPr>
          <w:rFonts w:hint="cs"/>
          <w:rtl/>
          <w:lang w:bidi="ar-EG"/>
        </w:rPr>
        <w:t>التدقيق</w:t>
      </w:r>
      <w:r w:rsidR="00446E9C">
        <w:rPr>
          <w:rFonts w:hint="cs"/>
          <w:rtl/>
          <w:lang w:bidi="ar-EG"/>
        </w:rPr>
        <w:t xml:space="preserve"> أو </w:t>
      </w:r>
      <w:r>
        <w:rPr>
          <w:rFonts w:hint="cs"/>
          <w:rtl/>
          <w:lang w:bidi="ar-EG"/>
        </w:rPr>
        <w:t xml:space="preserve">م = </w:t>
      </w:r>
      <w:r w:rsidR="00446E9C">
        <w:rPr>
          <w:rFonts w:hint="cs"/>
          <w:rtl/>
          <w:lang w:bidi="ar-EG"/>
        </w:rPr>
        <w:t xml:space="preserve">المراقبة أو </w:t>
      </w:r>
      <w:r>
        <w:rPr>
          <w:rFonts w:hint="cs"/>
          <w:rtl/>
          <w:lang w:bidi="ar-EG"/>
        </w:rPr>
        <w:t xml:space="preserve">أ = </w:t>
      </w:r>
      <w:r w:rsidR="00446E9C">
        <w:rPr>
          <w:rFonts w:hint="cs"/>
          <w:rtl/>
          <w:lang w:bidi="ar-EG"/>
        </w:rPr>
        <w:t>أخرى</w:t>
      </w:r>
    </w:p>
    <w:sectPr w:rsidR="0051255E" w:rsidSect="00B96FC6">
      <w:headerReference w:type="default" r:id="rId11"/>
      <w:footerReference w:type="default" r:id="rId12"/>
      <w:pgSz w:w="16840" w:h="11907" w:orient="landscape" w:code="9"/>
      <w:pgMar w:top="1411" w:right="1440" w:bottom="1138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7E13" w14:textId="77777777" w:rsidR="00226EEB" w:rsidRDefault="00226EEB">
      <w:r>
        <w:separator/>
      </w:r>
    </w:p>
  </w:endnote>
  <w:endnote w:type="continuationSeparator" w:id="0">
    <w:p w14:paraId="06704113" w14:textId="77777777" w:rsidR="00226EEB" w:rsidRDefault="0022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319F" w14:textId="44D52EEE" w:rsidR="00577EE6" w:rsidRPr="006C1ABD" w:rsidRDefault="00577EE6" w:rsidP="00577EE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B16C91" wp14:editId="3D9EFF3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9CA27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ADBCF2794CA42418A23C8809A77938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EPM-EQ0-TP-000005-AR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AE1E6A4C2AE478087C03CB374D78F7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98E7B16E0E84DDDBFCD8E4FC79CAB9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1717F06" w14:textId="77777777" w:rsidR="00577EE6" w:rsidRPr="006C1ABD" w:rsidRDefault="00577EE6" w:rsidP="00577EE6">
    <w:pPr>
      <w:framePr w:wrap="none" w:vAnchor="text" w:hAnchor="page" w:x="16241" w:y="368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419FB23" w14:textId="435471CC" w:rsidR="00F03F30" w:rsidRPr="00577EE6" w:rsidRDefault="00577EE6" w:rsidP="00577EE6">
    <w:pPr>
      <w:spacing w:after="240"/>
      <w:ind w:left="3420" w:right="-871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B534" w14:textId="77777777" w:rsidR="00226EEB" w:rsidRDefault="00226EEB">
      <w:r>
        <w:separator/>
      </w:r>
    </w:p>
  </w:footnote>
  <w:footnote w:type="continuationSeparator" w:id="0">
    <w:p w14:paraId="084C3CDB" w14:textId="77777777" w:rsidR="00226EEB" w:rsidRDefault="0022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A639" w14:textId="7BC6514F" w:rsidR="00F4514C" w:rsidRPr="003853C9" w:rsidRDefault="00577EE6" w:rsidP="00577EE6">
    <w:pPr>
      <w:pStyle w:val="Header"/>
      <w:ind w:left="1843" w:right="2170"/>
      <w:jc w:val="center"/>
      <w:rPr>
        <w:b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53632" behindDoc="0" locked="0" layoutInCell="1" allowOverlap="1" wp14:anchorId="1AD00573" wp14:editId="4958C4A6">
          <wp:simplePos x="0" y="0"/>
          <wp:positionH relativeFrom="column">
            <wp:posOffset>-520700</wp:posOffset>
          </wp:positionH>
          <wp:positionV relativeFrom="paragraph">
            <wp:posOffset>-330200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A2B">
      <w:rPr>
        <w:rFonts w:asciiTheme="majorBidi" w:hAnsiTheme="majorBidi" w:cstheme="majorBidi"/>
        <w:b/>
        <w:bCs/>
        <w:rtl/>
        <w:lang w:eastAsia="ar"/>
      </w:rPr>
      <w:t>نموذج تقرير حالة إخطار الإجراءات التصحيحية</w:t>
    </w:r>
    <w:r w:rsidRPr="009A054C">
      <w:rPr>
        <w:b/>
        <w:noProof/>
        <w:sz w:val="24"/>
        <w:szCs w:val="24"/>
      </w:rPr>
      <w:t xml:space="preserve"> </w:t>
    </w:r>
  </w:p>
  <w:p w14:paraId="197D94A7" w14:textId="57FC3424" w:rsidR="00F4514C" w:rsidRDefault="00F4514C" w:rsidP="00522036">
    <w:pPr>
      <w:pStyle w:val="Header"/>
      <w:ind w:left="18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2EA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B17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4BB5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CC4"/>
    <w:rsid w:val="000C75C7"/>
    <w:rsid w:val="000D1F51"/>
    <w:rsid w:val="000D3297"/>
    <w:rsid w:val="000D3EC2"/>
    <w:rsid w:val="000D4095"/>
    <w:rsid w:val="000D4B36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4CDD"/>
    <w:rsid w:val="00115DDA"/>
    <w:rsid w:val="0011743F"/>
    <w:rsid w:val="001177D7"/>
    <w:rsid w:val="00121FD7"/>
    <w:rsid w:val="00121FFB"/>
    <w:rsid w:val="00122CC8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69E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6E52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46EB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A5C13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32BD"/>
    <w:rsid w:val="001E4D1A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81F"/>
    <w:rsid w:val="00223BDE"/>
    <w:rsid w:val="00225124"/>
    <w:rsid w:val="00226EEB"/>
    <w:rsid w:val="00226FC5"/>
    <w:rsid w:val="00230ED9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7EA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3FBB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2B73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0A2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4C8"/>
    <w:rsid w:val="003A497F"/>
    <w:rsid w:val="003A51FD"/>
    <w:rsid w:val="003A6550"/>
    <w:rsid w:val="003A660F"/>
    <w:rsid w:val="003A68A3"/>
    <w:rsid w:val="003A7818"/>
    <w:rsid w:val="003B1E52"/>
    <w:rsid w:val="003B217B"/>
    <w:rsid w:val="003B5264"/>
    <w:rsid w:val="003B743F"/>
    <w:rsid w:val="003B7EEF"/>
    <w:rsid w:val="003C250F"/>
    <w:rsid w:val="003C26C0"/>
    <w:rsid w:val="003C2831"/>
    <w:rsid w:val="003C4240"/>
    <w:rsid w:val="003C4513"/>
    <w:rsid w:val="003C5C59"/>
    <w:rsid w:val="003C6038"/>
    <w:rsid w:val="003C7F73"/>
    <w:rsid w:val="003D0164"/>
    <w:rsid w:val="003D1D71"/>
    <w:rsid w:val="003D2A00"/>
    <w:rsid w:val="003D376F"/>
    <w:rsid w:val="003D3B79"/>
    <w:rsid w:val="003D4A2A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3CBB"/>
    <w:rsid w:val="003F4519"/>
    <w:rsid w:val="003F493F"/>
    <w:rsid w:val="003F4F37"/>
    <w:rsid w:val="003F6834"/>
    <w:rsid w:val="003F6D85"/>
    <w:rsid w:val="003F7C5C"/>
    <w:rsid w:val="00400806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9F9"/>
    <w:rsid w:val="00442DDD"/>
    <w:rsid w:val="00444C75"/>
    <w:rsid w:val="00445E98"/>
    <w:rsid w:val="0044687A"/>
    <w:rsid w:val="00446AD7"/>
    <w:rsid w:val="00446E9C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5F32"/>
    <w:rsid w:val="00476C2C"/>
    <w:rsid w:val="00477A36"/>
    <w:rsid w:val="004824C3"/>
    <w:rsid w:val="004824D1"/>
    <w:rsid w:val="00482846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E31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345"/>
    <w:rsid w:val="004E2B82"/>
    <w:rsid w:val="004E2E95"/>
    <w:rsid w:val="004E4792"/>
    <w:rsid w:val="004E72AC"/>
    <w:rsid w:val="004F0C63"/>
    <w:rsid w:val="004F3981"/>
    <w:rsid w:val="004F612E"/>
    <w:rsid w:val="004F6D3B"/>
    <w:rsid w:val="00501C1A"/>
    <w:rsid w:val="0050329C"/>
    <w:rsid w:val="00504768"/>
    <w:rsid w:val="00505219"/>
    <w:rsid w:val="00506886"/>
    <w:rsid w:val="005079B3"/>
    <w:rsid w:val="0051255E"/>
    <w:rsid w:val="00514177"/>
    <w:rsid w:val="00516E59"/>
    <w:rsid w:val="00517166"/>
    <w:rsid w:val="0052203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8AE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77EE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D75E6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180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355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2A56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033"/>
    <w:rsid w:val="006F22DA"/>
    <w:rsid w:val="006F3EEA"/>
    <w:rsid w:val="006F4250"/>
    <w:rsid w:val="006F51D2"/>
    <w:rsid w:val="006F53AD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6CFD"/>
    <w:rsid w:val="00717614"/>
    <w:rsid w:val="00717DE6"/>
    <w:rsid w:val="00721F8A"/>
    <w:rsid w:val="0072248F"/>
    <w:rsid w:val="00725FDB"/>
    <w:rsid w:val="00726045"/>
    <w:rsid w:val="007329D7"/>
    <w:rsid w:val="0073303D"/>
    <w:rsid w:val="0073341E"/>
    <w:rsid w:val="007348CC"/>
    <w:rsid w:val="00735F70"/>
    <w:rsid w:val="007361AC"/>
    <w:rsid w:val="00744550"/>
    <w:rsid w:val="00744AEE"/>
    <w:rsid w:val="00746367"/>
    <w:rsid w:val="0074691D"/>
    <w:rsid w:val="00751681"/>
    <w:rsid w:val="007522D4"/>
    <w:rsid w:val="00752778"/>
    <w:rsid w:val="00755A6E"/>
    <w:rsid w:val="007576A4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6C1"/>
    <w:rsid w:val="007F660B"/>
    <w:rsid w:val="007F79AC"/>
    <w:rsid w:val="00801A19"/>
    <w:rsid w:val="008034E8"/>
    <w:rsid w:val="00803572"/>
    <w:rsid w:val="00803C68"/>
    <w:rsid w:val="008041B3"/>
    <w:rsid w:val="008051D2"/>
    <w:rsid w:val="00810B38"/>
    <w:rsid w:val="00810E23"/>
    <w:rsid w:val="0081185A"/>
    <w:rsid w:val="00811CF3"/>
    <w:rsid w:val="008132F6"/>
    <w:rsid w:val="00813DD3"/>
    <w:rsid w:val="00813DFA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2AA5"/>
    <w:rsid w:val="008556C6"/>
    <w:rsid w:val="00855A1E"/>
    <w:rsid w:val="00856221"/>
    <w:rsid w:val="0085681A"/>
    <w:rsid w:val="0085746B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392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5131"/>
    <w:rsid w:val="008B64E3"/>
    <w:rsid w:val="008C0AEC"/>
    <w:rsid w:val="008C2D42"/>
    <w:rsid w:val="008C479A"/>
    <w:rsid w:val="008C7A3A"/>
    <w:rsid w:val="008D1197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525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6FE3"/>
    <w:rsid w:val="0097796F"/>
    <w:rsid w:val="00980D98"/>
    <w:rsid w:val="009813B2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05B1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2D7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59D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4DE1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29E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5A3"/>
    <w:rsid w:val="00AA17AD"/>
    <w:rsid w:val="00AA2558"/>
    <w:rsid w:val="00AA2E6A"/>
    <w:rsid w:val="00AA3D0C"/>
    <w:rsid w:val="00AA40D1"/>
    <w:rsid w:val="00AA579D"/>
    <w:rsid w:val="00AA611A"/>
    <w:rsid w:val="00AB0568"/>
    <w:rsid w:val="00AB084F"/>
    <w:rsid w:val="00AB0880"/>
    <w:rsid w:val="00AB0A87"/>
    <w:rsid w:val="00AB2289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199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6FC6"/>
    <w:rsid w:val="00B97F84"/>
    <w:rsid w:val="00BA00F6"/>
    <w:rsid w:val="00BA0A99"/>
    <w:rsid w:val="00BA0DB6"/>
    <w:rsid w:val="00BA0F2A"/>
    <w:rsid w:val="00BA1BCB"/>
    <w:rsid w:val="00BA7171"/>
    <w:rsid w:val="00BB14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3A06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6D9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C69CC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5BA0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431"/>
    <w:rsid w:val="00D86503"/>
    <w:rsid w:val="00D8654A"/>
    <w:rsid w:val="00D87445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337"/>
    <w:rsid w:val="00E5289F"/>
    <w:rsid w:val="00E535C6"/>
    <w:rsid w:val="00E551F7"/>
    <w:rsid w:val="00E5706F"/>
    <w:rsid w:val="00E570E6"/>
    <w:rsid w:val="00E578AE"/>
    <w:rsid w:val="00E57F99"/>
    <w:rsid w:val="00E66066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97566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6781"/>
    <w:rsid w:val="00EC7425"/>
    <w:rsid w:val="00EC768A"/>
    <w:rsid w:val="00ED002A"/>
    <w:rsid w:val="00ED01B5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3F30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48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514C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82B"/>
    <w:rsid w:val="00FB19AF"/>
    <w:rsid w:val="00FB453A"/>
    <w:rsid w:val="00FB5661"/>
    <w:rsid w:val="00FB5E47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1560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797DE6D9-EE11-4B60-9B4C-CEFD0CDE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BCF2794CA42418A23C8809A779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E18B3-CC93-484F-B3F5-A2E094ADD0AE}"/>
      </w:docPartPr>
      <w:docPartBody>
        <w:p w:rsidR="00000000" w:rsidRDefault="00E674EA" w:rsidP="00E674EA">
          <w:pPr>
            <w:pStyle w:val="3ADBCF2794CA42418A23C8809A77938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AE1E6A4C2AE478087C03CB374D7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251C-4739-4EB2-8DD4-CC4FD4B0A9A9}"/>
      </w:docPartPr>
      <w:docPartBody>
        <w:p w:rsidR="00000000" w:rsidRDefault="00E674EA" w:rsidP="00E674EA">
          <w:pPr>
            <w:pStyle w:val="DAE1E6A4C2AE478087C03CB374D78F7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98E7B16E0E84DDDBFCD8E4FC79C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2690-A533-4AAD-9CC0-7DCE141534AD}"/>
      </w:docPartPr>
      <w:docPartBody>
        <w:p w:rsidR="00000000" w:rsidRDefault="00E674EA" w:rsidP="00E674EA">
          <w:pPr>
            <w:pStyle w:val="498E7B16E0E84DDDBFCD8E4FC79CAB9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EA"/>
    <w:rsid w:val="007C2BFF"/>
    <w:rsid w:val="00E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674EA"/>
    <w:rPr>
      <w:color w:val="808080"/>
    </w:rPr>
  </w:style>
  <w:style w:type="paragraph" w:customStyle="1" w:styleId="3ADBCF2794CA42418A23C8809A77938D">
    <w:name w:val="3ADBCF2794CA42418A23C8809A77938D"/>
    <w:rsid w:val="00E674EA"/>
  </w:style>
  <w:style w:type="paragraph" w:customStyle="1" w:styleId="DAE1E6A4C2AE478087C03CB374D78F7E">
    <w:name w:val="DAE1E6A4C2AE478087C03CB374D78F7E"/>
    <w:rsid w:val="00E674EA"/>
  </w:style>
  <w:style w:type="paragraph" w:customStyle="1" w:styleId="498E7B16E0E84DDDBFCD8E4FC79CAB93">
    <w:name w:val="498E7B16E0E84DDDBFCD8E4FC79CAB93"/>
    <w:rsid w:val="00E67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1" ma:contentTypeDescription="Create a new document." ma:contentTypeScope="" ma:versionID="f2cc658ffd09d7aab1e72c8ffaa8694b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f322c368d32263c78d95e5d6de72fd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ECF75D91-0A3D-4687-9AFB-706CABF40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6B581-4DBB-4851-945D-36B547E7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43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– Corrective Action Notice Status Report</vt:lpstr>
    </vt:vector>
  </TitlesOfParts>
  <Company>Bechtel/EDS</Company>
  <LinksUpToDate>false</LinksUpToDate>
  <CharactersWithSpaces>757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– Corrective Action Notice Status Report</dc:title>
  <dc:subject>EPM-EQ0-TP-000005</dc:subject>
  <dc:creator>Genninges, Rob (RMP)</dc:creator>
  <cp:keywords>ᅟ</cp:keywords>
  <cp:lastModifiedBy>اسماء المطيري Asma Almutairi</cp:lastModifiedBy>
  <cp:revision>40</cp:revision>
  <cp:lastPrinted>2017-07-06T14:34:00Z</cp:lastPrinted>
  <dcterms:created xsi:type="dcterms:W3CDTF">2017-07-10T14:16:00Z</dcterms:created>
  <dcterms:modified xsi:type="dcterms:W3CDTF">2022-04-04T12:14:00Z</dcterms:modified>
  <cp:category>3 هـ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35091a81-7c76-49a4-bb97-2272032b6171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